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123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0" w:name="_GoBack"/>
            <w:bookmarkEnd w:id="0"/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1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A57C5D" w:rsidP="00A57C5D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A57C5D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23E7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/20</w:t>
            </w:r>
            <w:r w:rsidR="00123E70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ED0621">
              <w:rPr>
                <w:rFonts w:ascii="Times New Roman" w:hAnsi="Times New Roman"/>
                <w:b/>
              </w:rPr>
              <w:t>Güz</w:t>
            </w:r>
            <w:r>
              <w:rPr>
                <w:rFonts w:ascii="Times New Roman" w:hAnsi="Times New Roman"/>
              </w:rPr>
              <w:t xml:space="preserve">  </w:t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Pr="005920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ED0621">
              <w:rPr>
                <w:rFonts w:ascii="Times New Roman" w:hAnsi="Times New Roman"/>
                <w:b/>
              </w:rPr>
              <w:t>Bahar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787A91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A57C5D" w:rsidRPr="00656FC2" w:rsidRDefault="00123E70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E70">
              <w:rPr>
                <w:rFonts w:ascii="Times New Roman" w:hAnsi="Times New Roman"/>
              </w:rPr>
              <w:t>https://</w:t>
            </w:r>
            <w:proofErr w:type="gramStart"/>
            <w:r w:rsidRPr="00123E70">
              <w:rPr>
                <w:rFonts w:ascii="Times New Roman" w:hAnsi="Times New Roman"/>
              </w:rPr>
              <w:t>online</w:t>
            </w:r>
            <w:proofErr w:type="gramEnd"/>
            <w:r w:rsidRPr="00123E70">
              <w:rPr>
                <w:rFonts w:ascii="Times New Roman" w:hAnsi="Times New Roman"/>
              </w:rPr>
              <w:t>.yildiz.edu.tr/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123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proofErr w:type="gramEnd"/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123E7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"/>
            <w:r w:rsidR="00123E70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942D3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123E7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1"/>
          </w:p>
        </w:tc>
      </w:tr>
      <w:tr w:rsidR="00A57C5D" w:rsidRPr="00656FC2" w:rsidTr="00123E7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4B541B" w:rsidRPr="00656FC2" w:rsidRDefault="00123E70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İclal DİNÇER</w:t>
            </w:r>
          </w:p>
        </w:tc>
      </w:tr>
    </w:tbl>
    <w:tbl>
      <w:tblPr>
        <w:tblStyle w:val="KlavuzuTablo4"/>
        <w:tblpPr w:leftFromText="180" w:rightFromText="180" w:vertAnchor="page" w:horzAnchor="margin" w:tblpX="-147" w:tblpY="3887"/>
        <w:tblW w:w="1537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028"/>
        <w:gridCol w:w="6099"/>
        <w:gridCol w:w="2692"/>
        <w:gridCol w:w="1558"/>
        <w:gridCol w:w="1290"/>
      </w:tblGrid>
      <w:tr w:rsidR="00123E70" w:rsidRPr="00156558" w:rsidTr="0015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ind w:left="-393"/>
              <w:jc w:val="center"/>
              <w:rPr>
                <w:rFonts w:ascii="Times New Roman" w:hAnsi="Times New Roman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Student</w:t>
            </w:r>
            <w:proofErr w:type="spellEnd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 xml:space="preserve">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Seminer Konusu</w:t>
            </w:r>
          </w:p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</w:rPr>
            </w:pP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The</w:t>
            </w:r>
            <w:proofErr w:type="spellEnd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Topic</w:t>
            </w:r>
            <w:proofErr w:type="spellEnd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 xml:space="preserve"> of </w:t>
            </w: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the</w:t>
            </w:r>
            <w:proofErr w:type="spellEnd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Seminar</w:t>
            </w:r>
            <w:proofErr w:type="spellEnd"/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Tez Danışmanı</w:t>
            </w:r>
          </w:p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</w:rPr>
            </w:pP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The</w:t>
            </w:r>
            <w:proofErr w:type="spellEnd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Supervisor</w:t>
            </w:r>
            <w:proofErr w:type="spellEnd"/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Tarih</w:t>
            </w:r>
          </w:p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</w:rPr>
            </w:pPr>
            <w:proofErr w:type="spellStart"/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Date</w:t>
            </w:r>
            <w:proofErr w:type="spellEnd"/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156558">
              <w:rPr>
                <w:rFonts w:ascii="Times New Roman" w:hAnsi="Times New Roman"/>
                <w:color w:val="auto"/>
              </w:rPr>
              <w:t>Saat</w:t>
            </w:r>
          </w:p>
          <w:p w:rsidR="00123E70" w:rsidRPr="00156558" w:rsidRDefault="00123E70" w:rsidP="0012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</w:rPr>
            </w:pPr>
            <w:r w:rsidRPr="00156558">
              <w:rPr>
                <w:rFonts w:ascii="Times New Roman" w:hAnsi="Times New Roman"/>
                <w:b w:val="0"/>
                <w:i/>
                <w:color w:val="auto"/>
              </w:rPr>
              <w:t>Time</w:t>
            </w:r>
          </w:p>
        </w:tc>
      </w:tr>
      <w:tr w:rsidR="0073775D" w:rsidRPr="00156558" w:rsidTr="0015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ŞAZİYE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BAL</w:t>
            </w:r>
          </w:p>
        </w:tc>
        <w:tc>
          <w:tcPr>
            <w:tcW w:w="609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9"/>
            </w:tblGrid>
            <w:tr w:rsidR="0073775D" w:rsidRPr="00156558" w:rsidTr="0073775D">
              <w:trPr>
                <w:trHeight w:val="100"/>
              </w:trPr>
              <w:tc>
                <w:tcPr>
                  <w:tcW w:w="4109" w:type="dxa"/>
                </w:tcPr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ind w:left="65" w:firstLine="134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Enerji V</w:t>
                  </w:r>
                  <w:r>
                    <w:rPr>
                      <w:rFonts w:ascii="TimesNewRomanPSMT" w:hAnsi="TimesNewRomanPSMT" w:cs="TimesNewRomanPSMT"/>
                      <w:sz w:val="22"/>
                      <w:szCs w:val="22"/>
                    </w:rPr>
                    <w:t>erimliliği ve Yapılı Çevre İlişkisi</w:t>
                  </w:r>
                </w:p>
              </w:tc>
            </w:tr>
          </w:tbl>
          <w:p w:rsidR="0073775D" w:rsidRPr="00156558" w:rsidRDefault="0073775D" w:rsidP="0073775D">
            <w:pPr>
              <w:ind w:left="65" w:firstLine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73775D" w:rsidRPr="00156558" w:rsidTr="003D71E9">
              <w:trPr>
                <w:trHeight w:val="100"/>
              </w:trPr>
              <w:tc>
                <w:tcPr>
                  <w:tcW w:w="0" w:type="auto"/>
                </w:tcPr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NewRomanPSMT" w:hAnsi="TimesNewRomanPSMT" w:cs="TimesNewRomanPSMT"/>
                      <w:sz w:val="22"/>
                      <w:szCs w:val="22"/>
                    </w:rPr>
                    <w:t>Doç. Dr. M. Doruk ÖZÜGÜL</w:t>
                  </w:r>
                  <w:r w:rsidRPr="0015655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5655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56558">
              <w:rPr>
                <w:rFonts w:ascii="Times New Roman" w:hAnsi="Times New Roman"/>
                <w:sz w:val="22"/>
                <w:szCs w:val="22"/>
              </w:rPr>
              <w:t>:00</w:t>
            </w:r>
            <w:proofErr w:type="gramEnd"/>
          </w:p>
        </w:tc>
      </w:tr>
      <w:tr w:rsidR="0073775D" w:rsidRPr="00156558" w:rsidTr="008E56D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ADEM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KIRANSOY</w:t>
            </w:r>
          </w:p>
        </w:tc>
        <w:tc>
          <w:tcPr>
            <w:tcW w:w="6099" w:type="dxa"/>
            <w:vAlign w:val="center"/>
          </w:tcPr>
          <w:p w:rsidR="0073775D" w:rsidRPr="00156558" w:rsidRDefault="0073775D" w:rsidP="0073775D">
            <w:pPr>
              <w:ind w:lef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Kent İçi Ulaşım Kademelenmesinde Bulvarların Yeri </w:t>
            </w:r>
            <w:proofErr w:type="gramStart"/>
            <w:r>
              <w:rPr>
                <w:rFonts w:ascii="Times New Roman" w:hAnsi="Times New Roman"/>
                <w:sz w:val="22"/>
              </w:rPr>
              <w:t>ve   Tasarımında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Bitkilendirme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İlişkilerinin Araştırılması</w:t>
            </w:r>
          </w:p>
        </w:tc>
        <w:tc>
          <w:tcPr>
            <w:tcW w:w="2692" w:type="dxa"/>
            <w:vAlign w:val="center"/>
          </w:tcPr>
          <w:p w:rsidR="0073775D" w:rsidRPr="00156558" w:rsidRDefault="0073775D" w:rsidP="0073775D">
            <w:pPr>
              <w:ind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Doç. Dr. Cenk HAMAMCIOĞLU</w:t>
            </w:r>
          </w:p>
        </w:tc>
        <w:tc>
          <w:tcPr>
            <w:tcW w:w="1558" w:type="dxa"/>
          </w:tcPr>
          <w:p w:rsidR="0073775D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BBD"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14:30</w:t>
            </w:r>
            <w:proofErr w:type="gramEnd"/>
          </w:p>
        </w:tc>
      </w:tr>
      <w:tr w:rsidR="0073775D" w:rsidRPr="00156558" w:rsidTr="008E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IŞILAY BESTE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BAYRAK</w:t>
            </w:r>
          </w:p>
        </w:tc>
        <w:tc>
          <w:tcPr>
            <w:tcW w:w="609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3"/>
            </w:tblGrid>
            <w:tr w:rsidR="0073775D" w:rsidRPr="00156558" w:rsidTr="00123E70">
              <w:trPr>
                <w:trHeight w:val="100"/>
              </w:trPr>
              <w:tc>
                <w:tcPr>
                  <w:tcW w:w="0" w:type="auto"/>
                </w:tcPr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ind w:left="65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NewRomanPSMT" w:hAnsi="TimesNewRomanPSMT" w:cs="TimesNewRomanPSMT"/>
                      <w:sz w:val="22"/>
                      <w:szCs w:val="22"/>
                    </w:rPr>
                    <w:t>Kimlik ve Aidiyet Kavramları Çerçevesinde Yersizleşme Olgusunun İncelenmesi</w:t>
                  </w:r>
                </w:p>
              </w:tc>
            </w:tr>
          </w:tbl>
          <w:p w:rsidR="0073775D" w:rsidRPr="00156558" w:rsidRDefault="0073775D" w:rsidP="0073775D">
            <w:pPr>
              <w:ind w:left="65" w:firstLine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tbl>
            <w:tblPr>
              <w:tblpPr w:leftFromText="141" w:rightFromText="141" w:vertAnchor="text" w:horzAnchor="margin" w:tblpY="-2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7"/>
            </w:tblGrid>
            <w:tr w:rsidR="0073775D" w:rsidRPr="00156558" w:rsidTr="00123E70">
              <w:trPr>
                <w:trHeight w:val="100"/>
              </w:trPr>
              <w:tc>
                <w:tcPr>
                  <w:tcW w:w="0" w:type="auto"/>
                </w:tcPr>
                <w:p w:rsidR="0073775D" w:rsidRPr="00156558" w:rsidRDefault="0073775D" w:rsidP="0073775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NewRomanPSMT" w:hAnsi="TimesNewRomanPSMT" w:cs="TimesNewRomanPSMT"/>
                      <w:sz w:val="22"/>
                      <w:szCs w:val="22"/>
                    </w:rPr>
                    <w:t>Prof. Dr. Zeynep ENLİL</w:t>
                  </w:r>
                </w:p>
              </w:tc>
            </w:tr>
          </w:tbl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73775D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BBD"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15:00</w:t>
            </w:r>
            <w:proofErr w:type="gramEnd"/>
          </w:p>
        </w:tc>
      </w:tr>
      <w:tr w:rsidR="0073775D" w:rsidRPr="00156558" w:rsidTr="008E56D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GÜNEŞ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YÖRÜTEN</w:t>
            </w:r>
          </w:p>
        </w:tc>
        <w:tc>
          <w:tcPr>
            <w:tcW w:w="6099" w:type="dxa"/>
            <w:vAlign w:val="center"/>
          </w:tcPr>
          <w:p w:rsidR="0073775D" w:rsidRPr="00156558" w:rsidRDefault="0073775D" w:rsidP="0073775D">
            <w:pPr>
              <w:ind w:lef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Türkiye’de Kırsal Yerleşmelere Yönelik Politika ve Yaklaşımlar</w:t>
            </w:r>
          </w:p>
        </w:tc>
        <w:tc>
          <w:tcPr>
            <w:tcW w:w="2692" w:type="dxa"/>
            <w:vAlign w:val="center"/>
          </w:tcPr>
          <w:p w:rsidR="0073775D" w:rsidRPr="00156558" w:rsidRDefault="0073775D" w:rsidP="0073775D">
            <w:pPr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Doç. Dr. Cenk HAMAMCIOĞLU</w:t>
            </w:r>
          </w:p>
        </w:tc>
        <w:tc>
          <w:tcPr>
            <w:tcW w:w="1558" w:type="dxa"/>
          </w:tcPr>
          <w:p w:rsidR="0073775D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BBD"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5655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156558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56558">
              <w:rPr>
                <w:rFonts w:ascii="Times New Roman" w:hAnsi="Times New Roman"/>
                <w:sz w:val="22"/>
                <w:szCs w:val="22"/>
              </w:rPr>
              <w:t>0</w:t>
            </w:r>
            <w:proofErr w:type="gramEnd"/>
          </w:p>
        </w:tc>
      </w:tr>
      <w:tr w:rsidR="0073775D" w:rsidRPr="00156558" w:rsidTr="008E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TAHA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DUTOĞLU</w:t>
            </w:r>
          </w:p>
        </w:tc>
        <w:tc>
          <w:tcPr>
            <w:tcW w:w="609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3"/>
            </w:tblGrid>
            <w:tr w:rsidR="0073775D" w:rsidRPr="00156558" w:rsidTr="00123E70">
              <w:trPr>
                <w:trHeight w:val="10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827"/>
                  </w:tblGrid>
                  <w:tr w:rsidR="0073775D" w:rsidRPr="00787A91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73775D" w:rsidRPr="00787A91" w:rsidRDefault="0073775D" w:rsidP="00D6503E">
                        <w:pPr>
                          <w:framePr w:hSpace="180" w:wrap="around" w:vAnchor="page" w:hAnchor="margin" w:x="-147" w:y="3887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787A91"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Tarihsel Dönüm Noktaları ve Krizler Perspektifinden Barınmanın Evrimi </w:t>
                        </w:r>
                      </w:p>
                    </w:tc>
                  </w:tr>
                </w:tbl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ind w:left="65" w:firstLine="134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3775D" w:rsidRPr="00156558" w:rsidRDefault="0073775D" w:rsidP="0073775D">
            <w:pPr>
              <w:ind w:left="65" w:firstLine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73775D" w:rsidRPr="00156558" w:rsidTr="00123E70">
              <w:trPr>
                <w:trHeight w:val="230"/>
              </w:trPr>
              <w:tc>
                <w:tcPr>
                  <w:tcW w:w="0" w:type="auto"/>
                </w:tcPr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5655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Doç. Dr. Esin Özlem AKTUĞLU AKTAN </w:t>
                  </w:r>
                </w:p>
              </w:tc>
            </w:tr>
          </w:tbl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73775D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BBD"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16:00</w:t>
            </w:r>
            <w:proofErr w:type="gramEnd"/>
          </w:p>
        </w:tc>
      </w:tr>
      <w:tr w:rsidR="0073775D" w:rsidRPr="00156558" w:rsidTr="008E56D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655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GÜLŞEN TESLİME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4B7C">
              <w:rPr>
                <w:rFonts w:ascii="Times New Roman" w:hAnsi="Times New Roman"/>
                <w:bCs/>
                <w:sz w:val="22"/>
                <w:szCs w:val="22"/>
              </w:rPr>
              <w:t>AYDIN</w:t>
            </w:r>
          </w:p>
        </w:tc>
        <w:tc>
          <w:tcPr>
            <w:tcW w:w="6099" w:type="dxa"/>
            <w:vAlign w:val="center"/>
          </w:tcPr>
          <w:p w:rsidR="0073775D" w:rsidRDefault="0073775D" w:rsidP="0073775D">
            <w:pPr>
              <w:ind w:left="199" w:hanging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Kent Ölçeğinde</w:t>
            </w:r>
            <w:r w:rsidRPr="0092795E">
              <w:rPr>
                <w:rFonts w:ascii="Times New Roman" w:hAnsi="Times New Roman"/>
                <w:sz w:val="22"/>
              </w:rPr>
              <w:t xml:space="preserve"> Lojistiğin Temel İşlevleri, İlgi Alanları</w:t>
            </w:r>
            <w:r>
              <w:rPr>
                <w:rFonts w:ascii="Times New Roman" w:hAnsi="Times New Roman"/>
                <w:sz w:val="22"/>
              </w:rPr>
              <w:t xml:space="preserve"> ve</w:t>
            </w:r>
            <w:r w:rsidRPr="0092795E">
              <w:rPr>
                <w:rFonts w:ascii="Times New Roman" w:hAnsi="Times New Roman"/>
                <w:sz w:val="22"/>
              </w:rPr>
              <w:t xml:space="preserve"> Planlaması</w:t>
            </w:r>
          </w:p>
        </w:tc>
        <w:tc>
          <w:tcPr>
            <w:tcW w:w="26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73775D" w:rsidRPr="00156558" w:rsidTr="00BC78B8">
              <w:trPr>
                <w:trHeight w:val="100"/>
              </w:trPr>
              <w:tc>
                <w:tcPr>
                  <w:tcW w:w="0" w:type="auto"/>
                </w:tcPr>
                <w:p w:rsidR="0073775D" w:rsidRPr="00156558" w:rsidRDefault="0073775D" w:rsidP="00D6503E">
                  <w:pPr>
                    <w:framePr w:hSpace="180" w:wrap="around" w:vAnchor="page" w:hAnchor="margin" w:x="-147" w:y="3887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5655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Doç. Dr. Senay OĞUZTİMUR</w:t>
                  </w:r>
                </w:p>
              </w:tc>
            </w:tr>
          </w:tbl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73775D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BBD">
              <w:rPr>
                <w:rFonts w:ascii="Cambria" w:hAnsi="Cambria" w:cs="Arial"/>
                <w:sz w:val="22"/>
                <w:szCs w:val="22"/>
              </w:rPr>
              <w:t>11.06.2021</w:t>
            </w: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16:30</w:t>
            </w:r>
            <w:proofErr w:type="gramEnd"/>
          </w:p>
        </w:tc>
      </w:tr>
      <w:tr w:rsidR="0073775D" w:rsidRPr="00156558" w:rsidTr="0015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73775D" w:rsidRPr="00156558" w:rsidRDefault="0073775D" w:rsidP="0073775D">
            <w:pPr>
              <w:ind w:left="65"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73775D" w:rsidRPr="00156558" w:rsidRDefault="0073775D" w:rsidP="0073775D">
            <w:pPr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75D" w:rsidRPr="00156558" w:rsidTr="0015655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73775D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92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75D" w:rsidRPr="00156558" w:rsidTr="0015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775D" w:rsidRPr="00156558" w:rsidRDefault="0073775D" w:rsidP="0073775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8" w:type="dxa"/>
            <w:vAlign w:val="center"/>
          </w:tcPr>
          <w:p w:rsidR="0073775D" w:rsidRPr="00156558" w:rsidRDefault="0073775D" w:rsidP="0073775D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73775D" w:rsidRPr="00156558" w:rsidRDefault="0073775D" w:rsidP="0073775D">
            <w:pPr>
              <w:ind w:left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3775D" w:rsidRPr="00156558" w:rsidRDefault="0073775D" w:rsidP="0073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57C5D" w:rsidRPr="00A57C5D" w:rsidRDefault="00A57C5D" w:rsidP="00123E70">
      <w:pPr>
        <w:ind w:hanging="284"/>
      </w:pPr>
    </w:p>
    <w:sectPr w:rsidR="00A57C5D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D3" w:rsidRDefault="001942D3">
      <w:r>
        <w:separator/>
      </w:r>
    </w:p>
  </w:endnote>
  <w:endnote w:type="continuationSeparator" w:id="0">
    <w:p w:rsidR="001942D3" w:rsidRDefault="0019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Default="001565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Default="00156558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FR-1504 Revizyon Tarihi: 12.02.2019; Revizyon No:00)</w:t>
    </w:r>
  </w:p>
  <w:p w:rsidR="00156558" w:rsidRDefault="00156558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Default="001565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D3" w:rsidRDefault="001942D3">
      <w:r>
        <w:separator/>
      </w:r>
    </w:p>
  </w:footnote>
  <w:footnote w:type="continuationSeparator" w:id="0">
    <w:p w:rsidR="001942D3" w:rsidRDefault="0019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Default="001565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Pr="003E12BC" w:rsidRDefault="00156558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6558" w:rsidRDefault="00156558">
    <w:pPr>
      <w:pStyle w:val="stbilgi"/>
    </w:pPr>
  </w:p>
  <w:p w:rsidR="00156558" w:rsidRPr="00DD0899" w:rsidRDefault="00156558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>
      <w:rPr>
        <w:rFonts w:ascii="Times New Roman" w:hAnsi="Times New Roman"/>
        <w:b/>
      </w:rPr>
      <w:t>SUNUM PROGRAMI</w:t>
    </w:r>
  </w:p>
  <w:p w:rsidR="00156558" w:rsidRPr="00DD0899" w:rsidRDefault="00156558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58" w:rsidRDefault="001565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3"/>
    <w:rsid w:val="0001752B"/>
    <w:rsid w:val="00020E66"/>
    <w:rsid w:val="00025D43"/>
    <w:rsid w:val="00041010"/>
    <w:rsid w:val="00052D4F"/>
    <w:rsid w:val="00054D89"/>
    <w:rsid w:val="0009480E"/>
    <w:rsid w:val="000A1485"/>
    <w:rsid w:val="000B041B"/>
    <w:rsid w:val="000B2936"/>
    <w:rsid w:val="000B4103"/>
    <w:rsid w:val="000C560E"/>
    <w:rsid w:val="000D07B3"/>
    <w:rsid w:val="000D4B7C"/>
    <w:rsid w:val="000E3D7D"/>
    <w:rsid w:val="000F0781"/>
    <w:rsid w:val="00123E70"/>
    <w:rsid w:val="0014548C"/>
    <w:rsid w:val="00156558"/>
    <w:rsid w:val="0016028E"/>
    <w:rsid w:val="00167931"/>
    <w:rsid w:val="00190625"/>
    <w:rsid w:val="00192C6A"/>
    <w:rsid w:val="001942D3"/>
    <w:rsid w:val="00275726"/>
    <w:rsid w:val="00292CC5"/>
    <w:rsid w:val="003115EB"/>
    <w:rsid w:val="003359D2"/>
    <w:rsid w:val="00354FB3"/>
    <w:rsid w:val="0036455D"/>
    <w:rsid w:val="00380973"/>
    <w:rsid w:val="00382D66"/>
    <w:rsid w:val="00400BB8"/>
    <w:rsid w:val="00420337"/>
    <w:rsid w:val="00454857"/>
    <w:rsid w:val="004A19E1"/>
    <w:rsid w:val="004B541B"/>
    <w:rsid w:val="00540B98"/>
    <w:rsid w:val="00541A48"/>
    <w:rsid w:val="0056227C"/>
    <w:rsid w:val="00562D62"/>
    <w:rsid w:val="00581C71"/>
    <w:rsid w:val="00585184"/>
    <w:rsid w:val="005920B4"/>
    <w:rsid w:val="005A0229"/>
    <w:rsid w:val="005D4A17"/>
    <w:rsid w:val="005F7F23"/>
    <w:rsid w:val="00607DC0"/>
    <w:rsid w:val="00614BD7"/>
    <w:rsid w:val="00627E93"/>
    <w:rsid w:val="00656FC2"/>
    <w:rsid w:val="00684F2F"/>
    <w:rsid w:val="006D38C2"/>
    <w:rsid w:val="006E238A"/>
    <w:rsid w:val="0073775D"/>
    <w:rsid w:val="00754438"/>
    <w:rsid w:val="0077038B"/>
    <w:rsid w:val="007733A4"/>
    <w:rsid w:val="00782710"/>
    <w:rsid w:val="00787A91"/>
    <w:rsid w:val="007A32DD"/>
    <w:rsid w:val="007F5D33"/>
    <w:rsid w:val="00802F0A"/>
    <w:rsid w:val="008459B6"/>
    <w:rsid w:val="008A15B5"/>
    <w:rsid w:val="008C3FA6"/>
    <w:rsid w:val="008D2523"/>
    <w:rsid w:val="00932316"/>
    <w:rsid w:val="00943486"/>
    <w:rsid w:val="00955665"/>
    <w:rsid w:val="00985A51"/>
    <w:rsid w:val="009A08B4"/>
    <w:rsid w:val="009A4D8A"/>
    <w:rsid w:val="009C5308"/>
    <w:rsid w:val="009F3952"/>
    <w:rsid w:val="00A30BD9"/>
    <w:rsid w:val="00A319C4"/>
    <w:rsid w:val="00A57C5D"/>
    <w:rsid w:val="00AC4EAC"/>
    <w:rsid w:val="00AD1C68"/>
    <w:rsid w:val="00AD5DBE"/>
    <w:rsid w:val="00AF1683"/>
    <w:rsid w:val="00B86587"/>
    <w:rsid w:val="00B96D2A"/>
    <w:rsid w:val="00B96F7B"/>
    <w:rsid w:val="00BC304C"/>
    <w:rsid w:val="00BD7791"/>
    <w:rsid w:val="00BE4A6E"/>
    <w:rsid w:val="00C144A5"/>
    <w:rsid w:val="00C63649"/>
    <w:rsid w:val="00C83FAC"/>
    <w:rsid w:val="00C91A93"/>
    <w:rsid w:val="00C96D5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6503E"/>
    <w:rsid w:val="00D65BD8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876E5"/>
    <w:rsid w:val="00ED0621"/>
    <w:rsid w:val="00EE1E3C"/>
    <w:rsid w:val="00EF58A7"/>
    <w:rsid w:val="00F13BC5"/>
    <w:rsid w:val="00F36654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styleId="KlavuzTablo1Ak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styleId="DzTablo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  <w:style w:type="paragraph" w:customStyle="1" w:styleId="Default">
    <w:name w:val="Default"/>
    <w:rsid w:val="008C3FA6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2021-06-08T07:54:00Z</dcterms:created>
  <dcterms:modified xsi:type="dcterms:W3CDTF">2021-06-08T07:54:00Z</dcterms:modified>
</cp:coreProperties>
</file>